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A6" w:rsidRPr="00B8194A" w:rsidRDefault="00F12BA6" w:rsidP="00B166AD">
      <w:pPr>
        <w:spacing w:after="0"/>
        <w:rPr>
          <w:b/>
          <w:sz w:val="24"/>
          <w:szCs w:val="24"/>
        </w:rPr>
      </w:pPr>
      <w:r w:rsidRPr="00B8194A">
        <w:rPr>
          <w:b/>
          <w:sz w:val="24"/>
          <w:szCs w:val="24"/>
        </w:rPr>
        <w:t>Когда ты ростом с муравья. По следам Карика и Вали</w:t>
      </w:r>
    </w:p>
    <w:p w:rsidR="00F12BA6" w:rsidRPr="00B8194A" w:rsidRDefault="00F12BA6" w:rsidP="00B166AD">
      <w:pPr>
        <w:spacing w:after="0"/>
        <w:rPr>
          <w:sz w:val="24"/>
          <w:szCs w:val="24"/>
        </w:rPr>
      </w:pPr>
    </w:p>
    <w:p w:rsidR="00F12BA6" w:rsidRPr="00B8194A" w:rsidRDefault="00F12BA6" w:rsidP="00B166AD">
      <w:pPr>
        <w:spacing w:after="0"/>
        <w:rPr>
          <w:sz w:val="24"/>
          <w:szCs w:val="24"/>
        </w:rPr>
      </w:pPr>
      <w:r w:rsidRPr="00B8194A">
        <w:rPr>
          <w:sz w:val="24"/>
          <w:szCs w:val="24"/>
        </w:rPr>
        <w:t xml:space="preserve">Интерактивная выставка </w:t>
      </w:r>
    </w:p>
    <w:p w:rsidR="00F12BA6" w:rsidRDefault="00F12BA6" w:rsidP="00B166AD">
      <w:pPr>
        <w:spacing w:after="0"/>
        <w:rPr>
          <w:sz w:val="24"/>
          <w:szCs w:val="24"/>
        </w:rPr>
      </w:pPr>
      <w:r>
        <w:rPr>
          <w:sz w:val="24"/>
          <w:szCs w:val="24"/>
        </w:rPr>
        <w:t>Государственный биологический музей им. К. А. Тимирязева</w:t>
      </w:r>
    </w:p>
    <w:p w:rsidR="00F12BA6" w:rsidRPr="00B8194A" w:rsidRDefault="00F12BA6" w:rsidP="00B166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Малая Грузинская, 15 </w:t>
      </w:r>
      <w:bookmarkStart w:id="0" w:name="_GoBack"/>
      <w:bookmarkEnd w:id="0"/>
    </w:p>
    <w:p w:rsidR="00F12BA6" w:rsidRDefault="00F12BA6" w:rsidP="00B166AD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 4 сентября.</w:t>
      </w:r>
    </w:p>
    <w:p w:rsidR="00F12BA6" w:rsidRPr="00B8194A" w:rsidRDefault="00F12BA6" w:rsidP="00B166AD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Далее после перерыва выставка будет работать с 1 ноября по 2 апреля.</w:t>
      </w:r>
    </w:p>
    <w:p w:rsidR="00F12BA6" w:rsidRPr="00B8194A" w:rsidRDefault="00F12BA6" w:rsidP="00B166AD">
      <w:pPr>
        <w:spacing w:after="0"/>
        <w:rPr>
          <w:sz w:val="24"/>
          <w:szCs w:val="24"/>
        </w:rPr>
      </w:pPr>
    </w:p>
    <w:p w:rsidR="00F12BA6" w:rsidRDefault="00F12BA6" w:rsidP="00B166AD">
      <w:pPr>
        <w:spacing w:after="0"/>
        <w:rPr>
          <w:sz w:val="24"/>
          <w:szCs w:val="24"/>
        </w:rPr>
      </w:pPr>
      <w:r w:rsidRPr="00B8194A">
        <w:rPr>
          <w:sz w:val="24"/>
          <w:szCs w:val="24"/>
        </w:rPr>
        <w:t>Представьте, что вы уменьшились до размера муравья.</w:t>
      </w:r>
    </w:p>
    <w:p w:rsidR="00F12BA6" w:rsidRDefault="00F12BA6" w:rsidP="00B166AD">
      <w:pPr>
        <w:spacing w:after="0"/>
        <w:rPr>
          <w:sz w:val="24"/>
          <w:szCs w:val="24"/>
        </w:rPr>
      </w:pPr>
      <w:r>
        <w:rPr>
          <w:sz w:val="24"/>
          <w:szCs w:val="24"/>
        </w:rPr>
        <w:t>Уютный городской парк превратился в дикие джунгли, а «знакомые» жуки и стрекозы — в загадочных животных с суперспособностями. Оказывается, в метре от скамейки, в густой траве, кипят нешуточные страсти: охота, дуэли, погони и ежедневная забота о выживании. «Что ждёт нас в этом мире и какие приключения он готовит?» — спросили себя научные сотрудники Биологического музея и, дав волю воображению, подготовили выставку «Когда ты ростом с муравья».</w:t>
      </w:r>
    </w:p>
    <w:p w:rsidR="00F12BA6" w:rsidRPr="00B8194A" w:rsidRDefault="00F12BA6" w:rsidP="00B166AD">
      <w:pPr>
        <w:spacing w:after="0"/>
        <w:rPr>
          <w:sz w:val="24"/>
          <w:szCs w:val="24"/>
        </w:rPr>
      </w:pPr>
    </w:p>
    <w:p w:rsidR="00F12BA6" w:rsidRPr="00B8194A" w:rsidRDefault="00F12BA6" w:rsidP="00B166AD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выставке вам придётся</w:t>
      </w:r>
      <w:r w:rsidRPr="00B8194A">
        <w:rPr>
          <w:sz w:val="24"/>
          <w:szCs w:val="24"/>
        </w:rPr>
        <w:t xml:space="preserve"> «уменьш</w:t>
      </w:r>
      <w:r>
        <w:rPr>
          <w:sz w:val="24"/>
          <w:szCs w:val="24"/>
        </w:rPr>
        <w:t>ить</w:t>
      </w:r>
      <w:r w:rsidRPr="00B8194A">
        <w:rPr>
          <w:sz w:val="24"/>
          <w:szCs w:val="24"/>
        </w:rPr>
        <w:t>ся» посреди</w:t>
      </w:r>
      <w:r>
        <w:rPr>
          <w:sz w:val="24"/>
          <w:szCs w:val="24"/>
        </w:rPr>
        <w:t xml:space="preserve"> огромных растений,</w:t>
      </w:r>
      <w:r w:rsidRPr="00B8194A">
        <w:rPr>
          <w:sz w:val="24"/>
          <w:szCs w:val="24"/>
        </w:rPr>
        <w:t xml:space="preserve"> гигантских насекомых, их жилищ и «хозяйственного инвентаря»</w:t>
      </w:r>
      <w:r>
        <w:rPr>
          <w:sz w:val="24"/>
          <w:szCs w:val="24"/>
        </w:rPr>
        <w:t>, и вы сможете пройти</w:t>
      </w:r>
      <w:r w:rsidRPr="00E24AC7">
        <w:rPr>
          <w:sz w:val="24"/>
          <w:szCs w:val="24"/>
        </w:rPr>
        <w:t>сь</w:t>
      </w:r>
      <w:r>
        <w:rPr>
          <w:sz w:val="24"/>
          <w:szCs w:val="24"/>
        </w:rPr>
        <w:t xml:space="preserve"> по лабиринтам муравейника</w:t>
      </w:r>
      <w:r w:rsidRPr="00B8194A">
        <w:rPr>
          <w:sz w:val="24"/>
          <w:szCs w:val="24"/>
        </w:rPr>
        <w:t xml:space="preserve"> и проверить, что хранят его обитателя в кладовых, полазить по пчелиным сотам,</w:t>
      </w:r>
      <w:r>
        <w:rPr>
          <w:sz w:val="24"/>
          <w:szCs w:val="24"/>
        </w:rPr>
        <w:t xml:space="preserve"> </w:t>
      </w:r>
      <w:r w:rsidRPr="00B8194A">
        <w:rPr>
          <w:sz w:val="24"/>
          <w:szCs w:val="24"/>
        </w:rPr>
        <w:t>у</w:t>
      </w:r>
      <w:r>
        <w:rPr>
          <w:sz w:val="24"/>
          <w:szCs w:val="24"/>
        </w:rPr>
        <w:t>знать</w:t>
      </w:r>
      <w:r w:rsidRPr="00B8194A">
        <w:rPr>
          <w:sz w:val="24"/>
          <w:szCs w:val="24"/>
        </w:rPr>
        <w:t>, как устроены грибы изнутри</w:t>
      </w:r>
      <w:r>
        <w:rPr>
          <w:sz w:val="24"/>
          <w:szCs w:val="24"/>
        </w:rPr>
        <w:t xml:space="preserve">, испытать на прочность паутину паука-серебрянки. Кстати, этот </w:t>
      </w:r>
      <w:r w:rsidRPr="00B8194A">
        <w:rPr>
          <w:sz w:val="24"/>
          <w:szCs w:val="24"/>
        </w:rPr>
        <w:t>обычный</w:t>
      </w:r>
      <w:r>
        <w:rPr>
          <w:sz w:val="24"/>
          <w:szCs w:val="24"/>
        </w:rPr>
        <w:t xml:space="preserve"> с виду паук</w:t>
      </w:r>
      <w:r w:rsidRPr="00B8194A">
        <w:rPr>
          <w:sz w:val="24"/>
          <w:szCs w:val="24"/>
        </w:rPr>
        <w:t xml:space="preserve"> единственный в мире научился строить капсу</w:t>
      </w:r>
      <w:r>
        <w:rPr>
          <w:sz w:val="24"/>
          <w:szCs w:val="24"/>
        </w:rPr>
        <w:t xml:space="preserve">лу с воздухом и жить под водой. Может, именно он — инженер-самоучка из деревенского пруда — подсказал изобретателям </w:t>
      </w:r>
      <w:r>
        <w:rPr>
          <w:sz w:val="24"/>
          <w:szCs w:val="24"/>
          <w:lang w:val="en-US"/>
        </w:rPr>
        <w:t>XVI</w:t>
      </w:r>
      <w:r>
        <w:rPr>
          <w:sz w:val="24"/>
          <w:szCs w:val="24"/>
        </w:rPr>
        <w:t xml:space="preserve"> века идею «водолазного колокола»? Другие секреты вам предстоит выведать самим — специально к выставке мы подготовили квест с заданиями.        </w:t>
      </w:r>
    </w:p>
    <w:p w:rsidR="00F12BA6" w:rsidRDefault="00F12BA6" w:rsidP="00B166AD">
      <w:pPr>
        <w:spacing w:after="0"/>
        <w:rPr>
          <w:sz w:val="24"/>
          <w:szCs w:val="24"/>
        </w:rPr>
      </w:pPr>
    </w:p>
    <w:p w:rsidR="00F12BA6" w:rsidRPr="00B8194A" w:rsidRDefault="00F12BA6" w:rsidP="00B166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Выставка «Когда ты ростом с муравья» </w:t>
      </w:r>
      <w:r w:rsidRPr="00B8194A">
        <w:rPr>
          <w:sz w:val="24"/>
          <w:szCs w:val="24"/>
        </w:rPr>
        <w:t>откро</w:t>
      </w:r>
      <w:r>
        <w:rPr>
          <w:sz w:val="24"/>
          <w:szCs w:val="24"/>
        </w:rPr>
        <w:t>е</w:t>
      </w:r>
      <w:r w:rsidRPr="00B8194A">
        <w:rPr>
          <w:sz w:val="24"/>
          <w:szCs w:val="24"/>
        </w:rPr>
        <w:t xml:space="preserve">т </w:t>
      </w:r>
      <w:r>
        <w:rPr>
          <w:sz w:val="24"/>
          <w:szCs w:val="24"/>
        </w:rPr>
        <w:t>вам неизвестный</w:t>
      </w:r>
      <w:r w:rsidRPr="00B8194A">
        <w:rPr>
          <w:sz w:val="24"/>
          <w:szCs w:val="24"/>
        </w:rPr>
        <w:t xml:space="preserve"> мир</w:t>
      </w:r>
      <w:r>
        <w:rPr>
          <w:sz w:val="24"/>
          <w:szCs w:val="24"/>
        </w:rPr>
        <w:t xml:space="preserve"> природы, который буквально находится под ногами. </w:t>
      </w:r>
      <w:r w:rsidRPr="00B8194A">
        <w:rPr>
          <w:sz w:val="24"/>
          <w:szCs w:val="24"/>
        </w:rPr>
        <w:t>Мы расскажем о заботах и радостях</w:t>
      </w:r>
      <w:r>
        <w:rPr>
          <w:sz w:val="24"/>
          <w:szCs w:val="24"/>
        </w:rPr>
        <w:t xml:space="preserve"> его обитателей —</w:t>
      </w:r>
      <w:r w:rsidRPr="00B8194A">
        <w:rPr>
          <w:sz w:val="24"/>
          <w:szCs w:val="24"/>
        </w:rPr>
        <w:t xml:space="preserve"> насекомых </w:t>
      </w:r>
      <w:r>
        <w:rPr>
          <w:sz w:val="24"/>
          <w:szCs w:val="24"/>
        </w:rPr>
        <w:t xml:space="preserve">и </w:t>
      </w:r>
      <w:r w:rsidRPr="00B8194A">
        <w:rPr>
          <w:sz w:val="24"/>
          <w:szCs w:val="24"/>
        </w:rPr>
        <w:t>пауков.</w:t>
      </w:r>
      <w:r>
        <w:rPr>
          <w:sz w:val="24"/>
          <w:szCs w:val="24"/>
        </w:rPr>
        <w:t xml:space="preserve"> Забудьте о безмятежном отдыхе на берегу реки или о меланхоличной прогулке по тропинке леса. Привычные пейзажи вряд ли станут прежними: вы узнаете их тайную, «невидимую» сторону. </w:t>
      </w:r>
      <w:r w:rsidRPr="00B8194A">
        <w:rPr>
          <w:sz w:val="24"/>
          <w:szCs w:val="24"/>
        </w:rPr>
        <w:t xml:space="preserve">И когда в следующий раз оса украдёт кусочек шашлыка с вашей тарелки, вы </w:t>
      </w:r>
      <w:r>
        <w:rPr>
          <w:sz w:val="24"/>
          <w:szCs w:val="24"/>
        </w:rPr>
        <w:t>поймёте</w:t>
      </w:r>
      <w:r w:rsidRPr="00B8194A">
        <w:rPr>
          <w:sz w:val="24"/>
          <w:szCs w:val="24"/>
        </w:rPr>
        <w:t xml:space="preserve">: она </w:t>
      </w:r>
      <w:r>
        <w:rPr>
          <w:sz w:val="24"/>
          <w:szCs w:val="24"/>
        </w:rPr>
        <w:t>пошла на это ради</w:t>
      </w:r>
      <w:r w:rsidRPr="00B8194A">
        <w:rPr>
          <w:sz w:val="24"/>
          <w:szCs w:val="24"/>
        </w:rPr>
        <w:t xml:space="preserve"> детей-личинок. Сама бы она, конечно, предпочла нектар или варенье. </w:t>
      </w:r>
    </w:p>
    <w:p w:rsidR="00F12BA6" w:rsidRDefault="00F12BA6" w:rsidP="00B166AD">
      <w:pPr>
        <w:spacing w:after="0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F12BA6" w:rsidRDefault="00F12BA6"/>
    <w:sectPr w:rsidR="00F12BA6" w:rsidSect="006E6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66AD"/>
    <w:rsid w:val="00027FCE"/>
    <w:rsid w:val="00110A64"/>
    <w:rsid w:val="001D2C2A"/>
    <w:rsid w:val="00277F5D"/>
    <w:rsid w:val="002B16C7"/>
    <w:rsid w:val="0045258E"/>
    <w:rsid w:val="00572291"/>
    <w:rsid w:val="00632502"/>
    <w:rsid w:val="006E6C57"/>
    <w:rsid w:val="00820AE6"/>
    <w:rsid w:val="00930C39"/>
    <w:rsid w:val="00A143E4"/>
    <w:rsid w:val="00A63D1C"/>
    <w:rsid w:val="00B166AD"/>
    <w:rsid w:val="00B8194A"/>
    <w:rsid w:val="00BB7818"/>
    <w:rsid w:val="00C467DF"/>
    <w:rsid w:val="00C5540F"/>
    <w:rsid w:val="00E24AC7"/>
    <w:rsid w:val="00F12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6A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291</Words>
  <Characters>1662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Когда ты ростом с муравья</dc:title>
  <dc:subject/>
  <dc:creator>Евгений</dc:creator>
  <cp:keywords/>
  <dc:description/>
  <cp:lastModifiedBy>user</cp:lastModifiedBy>
  <cp:revision>7</cp:revision>
  <dcterms:created xsi:type="dcterms:W3CDTF">2016-03-01T12:08:00Z</dcterms:created>
  <dcterms:modified xsi:type="dcterms:W3CDTF">2016-06-21T13:10:00Z</dcterms:modified>
</cp:coreProperties>
</file>